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D1B8F" w14:textId="14ED3648" w:rsidR="006B617C" w:rsidRPr="00AB6288" w:rsidRDefault="00053F5C" w:rsidP="006B617C">
      <w:pPr>
        <w:spacing w:after="0"/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sz w:val="36"/>
          <w:szCs w:val="36"/>
        </w:rPr>
        <w:t>Melde</w:t>
      </w:r>
      <w:r w:rsidR="006B617C" w:rsidRPr="00AB6288">
        <w:rPr>
          <w:rFonts w:ascii="Cambria" w:hAnsi="Cambria"/>
          <w:b/>
          <w:sz w:val="36"/>
          <w:szCs w:val="36"/>
        </w:rPr>
        <w:t>formular</w:t>
      </w:r>
    </w:p>
    <w:p w14:paraId="7D070AB9" w14:textId="77777777" w:rsidR="006B617C" w:rsidRPr="001847EF" w:rsidRDefault="006B617C" w:rsidP="006B617C">
      <w:pPr>
        <w:spacing w:after="0"/>
        <w:rPr>
          <w:rFonts w:ascii="Cambria" w:hAnsi="Cambria"/>
          <w:sz w:val="16"/>
          <w:szCs w:val="16"/>
        </w:rPr>
      </w:pPr>
      <w:r w:rsidRPr="001847EF">
        <w:rPr>
          <w:rFonts w:ascii="Cambria" w:hAnsi="Cambria"/>
          <w:noProof/>
          <w:sz w:val="16"/>
          <w:szCs w:val="1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9D6D89" wp14:editId="7A800459">
                <wp:simplePos x="0" y="0"/>
                <wp:positionH relativeFrom="margin">
                  <wp:posOffset>4193540</wp:posOffset>
                </wp:positionH>
                <wp:positionV relativeFrom="paragraph">
                  <wp:posOffset>231140</wp:posOffset>
                </wp:positionV>
                <wp:extent cx="2190750" cy="1628775"/>
                <wp:effectExtent l="0" t="0" r="19050" b="28575"/>
                <wp:wrapThrough wrapText="bothSides">
                  <wp:wrapPolygon edited="0">
                    <wp:start x="0" y="0"/>
                    <wp:lineTo x="0" y="21726"/>
                    <wp:lineTo x="21600" y="21726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D376E" w14:textId="3A5CF73C" w:rsidR="006B617C" w:rsidRDefault="00053F5C" w:rsidP="006B617C">
                            <w:r>
                              <w:t>Melde</w:t>
                            </w:r>
                            <w:r w:rsidR="006B617C">
                              <w:t>schluss:</w:t>
                            </w:r>
                            <w:r w:rsidR="006F566D">
                              <w:t xml:space="preserve"> </w:t>
                            </w:r>
                            <w:r w:rsidR="006F566D" w:rsidRPr="006F566D">
                              <w:rPr>
                                <w:color w:val="FF0000"/>
                              </w:rPr>
                              <w:t>19.04.2019</w:t>
                            </w:r>
                          </w:p>
                          <w:p w14:paraId="6D24494E" w14:textId="77777777" w:rsidR="006B617C" w:rsidRDefault="006B617C" w:rsidP="006B617C"/>
                          <w:p w14:paraId="241D2714" w14:textId="77777777" w:rsidR="006B617C" w:rsidRPr="00D65694" w:rsidRDefault="006B617C" w:rsidP="006B617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65694">
                              <w:rPr>
                                <w:b/>
                              </w:rPr>
                              <w:t>Nennungen an:</w:t>
                            </w:r>
                          </w:p>
                          <w:p w14:paraId="0D70F9EB" w14:textId="77777777" w:rsidR="006B617C" w:rsidRDefault="006B617C" w:rsidP="006B617C">
                            <w:pPr>
                              <w:spacing w:after="0"/>
                              <w:ind w:left="708"/>
                            </w:pPr>
                            <w:r>
                              <w:t>Andreas Steiner</w:t>
                            </w:r>
                          </w:p>
                          <w:p w14:paraId="42306312" w14:textId="77777777" w:rsidR="006B617C" w:rsidRPr="00D65694" w:rsidRDefault="006B617C" w:rsidP="006B617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65694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Pr="00D65694">
                              <w:rPr>
                                <w:b/>
                              </w:rPr>
                              <w:t>Mail:</w:t>
                            </w:r>
                          </w:p>
                          <w:p w14:paraId="555573F1" w14:textId="77777777" w:rsidR="006B617C" w:rsidRPr="002C383B" w:rsidRDefault="006B617C" w:rsidP="006B617C">
                            <w:pPr>
                              <w:ind w:left="708"/>
                            </w:pPr>
                            <w:proofErr w:type="spellStart"/>
                            <w:r>
                              <w:t>meldungen@a-timing.wien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9D6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2pt;margin-top:18.2pt;width:172.5pt;height:12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">
                <v:textbox>
                  <w:txbxContent>
                    <w:p w14:paraId="225D376E" w14:textId="3A5CF73C" w:rsidR="006B617C" w:rsidRDefault="00053F5C" w:rsidP="006B617C">
                      <w:r>
                        <w:t>Melde</w:t>
                      </w:r>
                      <w:r w:rsidR="006B617C">
                        <w:t>schluss:</w:t>
                      </w:r>
                      <w:r w:rsidR="006F566D">
                        <w:t xml:space="preserve"> </w:t>
                      </w:r>
                      <w:r w:rsidR="006F566D" w:rsidRPr="006F566D">
                        <w:rPr>
                          <w:color w:val="FF0000"/>
                        </w:rPr>
                        <w:t>19.04.2019</w:t>
                      </w:r>
                    </w:p>
                    <w:p w14:paraId="6D24494E" w14:textId="77777777" w:rsidR="006B617C" w:rsidRDefault="006B617C" w:rsidP="006B617C"/>
                    <w:p w14:paraId="241D2714" w14:textId="77777777" w:rsidR="006B617C" w:rsidRPr="00D65694" w:rsidRDefault="006B617C" w:rsidP="006B617C">
                      <w:pPr>
                        <w:spacing w:after="0"/>
                        <w:rPr>
                          <w:b/>
                        </w:rPr>
                      </w:pPr>
                      <w:r w:rsidRPr="00D65694">
                        <w:rPr>
                          <w:b/>
                        </w:rPr>
                        <w:t>Nennungen an:</w:t>
                      </w:r>
                    </w:p>
                    <w:p w14:paraId="0D70F9EB" w14:textId="77777777" w:rsidR="006B617C" w:rsidRDefault="006B617C" w:rsidP="006B617C">
                      <w:pPr>
                        <w:spacing w:after="0"/>
                        <w:ind w:left="708"/>
                      </w:pPr>
                      <w:r>
                        <w:t>Andreas Steiner</w:t>
                      </w:r>
                    </w:p>
                    <w:p w14:paraId="42306312" w14:textId="77777777" w:rsidR="006B617C" w:rsidRPr="00D65694" w:rsidRDefault="006B617C" w:rsidP="006B617C">
                      <w:pPr>
                        <w:spacing w:after="0"/>
                        <w:rPr>
                          <w:b/>
                        </w:rPr>
                      </w:pPr>
                      <w:r w:rsidRPr="00D65694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-</w:t>
                      </w:r>
                      <w:r w:rsidRPr="00D65694">
                        <w:rPr>
                          <w:b/>
                        </w:rPr>
                        <w:t>Mail:</w:t>
                      </w:r>
                    </w:p>
                    <w:p w14:paraId="555573F1" w14:textId="77777777" w:rsidR="006B617C" w:rsidRPr="002C383B" w:rsidRDefault="006B617C" w:rsidP="006B617C">
                      <w:pPr>
                        <w:ind w:left="708"/>
                      </w:pPr>
                      <w:proofErr w:type="spellStart"/>
                      <w:r>
                        <w:t>meldungen@a-timing.wien</w:t>
                      </w:r>
                      <w:proofErr w:type="spellEnd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1095"/>
        <w:gridCol w:w="954"/>
        <w:gridCol w:w="2268"/>
      </w:tblGrid>
      <w:tr w:rsidR="006B617C" w14:paraId="7EA0ECC4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123349E1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 w:rsidRPr="00701D57">
              <w:rPr>
                <w:rFonts w:ascii="Cambria" w:hAnsi="Cambria"/>
                <w:b/>
                <w:sz w:val="24"/>
                <w:szCs w:val="24"/>
              </w:rPr>
              <w:t>Vereinsname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317" w:type="dxa"/>
            <w:gridSpan w:val="3"/>
            <w:tcBorders>
              <w:bottom w:val="single" w:sz="4" w:space="0" w:color="auto"/>
            </w:tcBorders>
            <w:vAlign w:val="center"/>
          </w:tcPr>
          <w:p w14:paraId="54A5FB2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1191406C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7EA8271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Ansprechpartner: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A25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440BA143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0C612E0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Anschrift: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F7E4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1EE00F99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0D3667C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PLZ: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B37E80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ACC365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Ort: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4EA36A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0067A0C9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14C31E4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4317" w:type="dxa"/>
            <w:gridSpan w:val="3"/>
            <w:tcBorders>
              <w:bottom w:val="single" w:sz="4" w:space="0" w:color="auto"/>
            </w:tcBorders>
            <w:vAlign w:val="center"/>
          </w:tcPr>
          <w:p w14:paraId="1C6C4389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4036248E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228FF379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C2222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4A74454B" w14:textId="77777777" w:rsidTr="001E2FD9">
        <w:trPr>
          <w:trHeight w:val="340"/>
        </w:trPr>
        <w:tc>
          <w:tcPr>
            <w:tcW w:w="2062" w:type="dxa"/>
            <w:vAlign w:val="center"/>
          </w:tcPr>
          <w:p w14:paraId="782529E2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Landesverband: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BC3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932F80" w14:textId="77777777" w:rsidR="006B617C" w:rsidRPr="00292D60" w:rsidRDefault="006B617C" w:rsidP="006B617C">
      <w:pPr>
        <w:spacing w:after="0"/>
        <w:rPr>
          <w:rFonts w:ascii="Cambria" w:hAnsi="Cambria"/>
          <w:sz w:val="16"/>
          <w:szCs w:val="16"/>
        </w:rPr>
      </w:pPr>
      <w:r w:rsidRPr="00292D60">
        <w:rPr>
          <w:rFonts w:ascii="Cambria" w:hAnsi="Cambria"/>
          <w:sz w:val="16"/>
          <w:szCs w:val="16"/>
        </w:rPr>
        <w:t>__________________________________________________________________________________________________________________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</w:t>
      </w:r>
    </w:p>
    <w:p w14:paraId="4E9238DC" w14:textId="77777777" w:rsidR="006B617C" w:rsidRPr="00FC46D3" w:rsidRDefault="006B617C" w:rsidP="006B617C">
      <w:pPr>
        <w:spacing w:after="0" w:line="240" w:lineRule="auto"/>
        <w:jc w:val="center"/>
        <w:rPr>
          <w:rFonts w:ascii="Cambria" w:hAnsi="Cambria"/>
          <w:color w:val="FF0000"/>
          <w:sz w:val="16"/>
          <w:szCs w:val="16"/>
        </w:rPr>
      </w:pPr>
      <w:r w:rsidRPr="00FC46D3">
        <w:rPr>
          <w:rFonts w:ascii="Cambria" w:hAnsi="Cambria"/>
          <w:color w:val="FF0000"/>
          <w:sz w:val="16"/>
          <w:szCs w:val="16"/>
        </w:rPr>
        <w:t>Bitte leserlich (möglichst per PC) und vollständig ausfüllen!!!!!</w:t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355"/>
        <w:gridCol w:w="2867"/>
        <w:gridCol w:w="624"/>
        <w:gridCol w:w="624"/>
        <w:gridCol w:w="624"/>
        <w:gridCol w:w="624"/>
        <w:gridCol w:w="624"/>
        <w:gridCol w:w="624"/>
      </w:tblGrid>
      <w:tr w:rsidR="006B617C" w14:paraId="252B8C6C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3752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Name:</w:t>
            </w:r>
          </w:p>
        </w:tc>
        <w:tc>
          <w:tcPr>
            <w:tcW w:w="4222" w:type="dxa"/>
            <w:gridSpan w:val="2"/>
            <w:tcBorders>
              <w:left w:val="nil"/>
              <w:right w:val="nil"/>
            </w:tcBorders>
            <w:vAlign w:val="center"/>
          </w:tcPr>
          <w:p w14:paraId="3603381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2C31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8191D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821B1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SB: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1209A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73C0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13283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66CDF0F3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6CAD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Geburtsdatum: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F58E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2751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weiblich   </w:t>
            </w: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männlich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3BDE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Ausnahmecode: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9195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C4B86" w14:paraId="54088BE6" w14:textId="77777777" w:rsidTr="006A44FB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18C06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Sportpass Nr.: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856B51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E0DE" w14:textId="02C835E6" w:rsidR="00AC4B86" w:rsidRDefault="00D97C35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FE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ÖSTM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ÖJM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ÖBM</w:t>
            </w:r>
          </w:p>
        </w:tc>
      </w:tr>
    </w:tbl>
    <w:p w14:paraId="66EBDBEE" w14:textId="77777777" w:rsidR="006B617C" w:rsidRPr="0002633B" w:rsidRDefault="006B617C" w:rsidP="006B617C">
      <w:pPr>
        <w:spacing w:after="0"/>
        <w:rPr>
          <w:rFonts w:ascii="Cambria" w:hAnsi="Cambria"/>
          <w:sz w:val="16"/>
          <w:szCs w:val="16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6B617C" w14:paraId="387B3701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0161307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Bewerb:</w:t>
            </w:r>
          </w:p>
        </w:tc>
        <w:tc>
          <w:tcPr>
            <w:tcW w:w="1433" w:type="dxa"/>
            <w:vAlign w:val="center"/>
          </w:tcPr>
          <w:p w14:paraId="088C705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EBE74CE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B93AE7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B998A4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C598813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1C61E0A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682B585D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69FA053E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Meldezeit:</w:t>
            </w:r>
          </w:p>
        </w:tc>
        <w:tc>
          <w:tcPr>
            <w:tcW w:w="1433" w:type="dxa"/>
            <w:vAlign w:val="center"/>
          </w:tcPr>
          <w:p w14:paraId="37A7FA3C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2379A0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A1DBEC9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22D0B99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522B99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037650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1E9E909" w14:textId="77777777" w:rsidR="006B617C" w:rsidRPr="006B4416" w:rsidRDefault="006B617C" w:rsidP="006B617C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355"/>
        <w:gridCol w:w="2867"/>
        <w:gridCol w:w="624"/>
        <w:gridCol w:w="624"/>
        <w:gridCol w:w="624"/>
        <w:gridCol w:w="624"/>
        <w:gridCol w:w="624"/>
        <w:gridCol w:w="624"/>
      </w:tblGrid>
      <w:tr w:rsidR="006B617C" w14:paraId="7CD0B83A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F32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Name:</w:t>
            </w:r>
          </w:p>
        </w:tc>
        <w:tc>
          <w:tcPr>
            <w:tcW w:w="4222" w:type="dxa"/>
            <w:gridSpan w:val="2"/>
            <w:tcBorders>
              <w:left w:val="nil"/>
              <w:right w:val="nil"/>
            </w:tcBorders>
            <w:vAlign w:val="center"/>
          </w:tcPr>
          <w:p w14:paraId="77862D2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3963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96D7F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A7595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SB: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DA3CE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E508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C63E2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0827FFF4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952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Geburtsdatum: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01FB1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C874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weiblich   </w:t>
            </w: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männlich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1DD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Ausnahmecode: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C58D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C4B86" w14:paraId="4ACAC043" w14:textId="77777777" w:rsidTr="003E07AE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E5B2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Sportpass Nr.: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829E06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B46DF" w14:textId="10905CC9" w:rsidR="00AC4B86" w:rsidRDefault="00D97C35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FE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ÖSTM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ÖJM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ÖBM</w:t>
            </w:r>
          </w:p>
        </w:tc>
      </w:tr>
    </w:tbl>
    <w:p w14:paraId="5F3EAFB7" w14:textId="77777777" w:rsidR="006B617C" w:rsidRPr="0002633B" w:rsidRDefault="006B617C" w:rsidP="006B617C">
      <w:pPr>
        <w:spacing w:after="0"/>
        <w:rPr>
          <w:rFonts w:ascii="Cambria" w:hAnsi="Cambria"/>
          <w:sz w:val="16"/>
          <w:szCs w:val="16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6B617C" w14:paraId="71C480F6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02E7F67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Bewerb:</w:t>
            </w:r>
          </w:p>
        </w:tc>
        <w:tc>
          <w:tcPr>
            <w:tcW w:w="1433" w:type="dxa"/>
            <w:vAlign w:val="center"/>
          </w:tcPr>
          <w:p w14:paraId="17E71E2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87C9FB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008801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126737A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B2904F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FB0193A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5DD6F39C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1A9454B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Meldezeit:</w:t>
            </w:r>
          </w:p>
        </w:tc>
        <w:tc>
          <w:tcPr>
            <w:tcW w:w="1433" w:type="dxa"/>
            <w:vAlign w:val="center"/>
          </w:tcPr>
          <w:p w14:paraId="47834B0C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2E2DF4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49C916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5837B8E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027CD9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2067C2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4C8E07" w14:textId="77777777" w:rsidR="006B617C" w:rsidRPr="006B4416" w:rsidRDefault="006B617C" w:rsidP="006B617C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355"/>
        <w:gridCol w:w="2867"/>
        <w:gridCol w:w="624"/>
        <w:gridCol w:w="624"/>
        <w:gridCol w:w="624"/>
        <w:gridCol w:w="624"/>
        <w:gridCol w:w="624"/>
        <w:gridCol w:w="624"/>
      </w:tblGrid>
      <w:tr w:rsidR="006B617C" w14:paraId="37EF0D3D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5AA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Name:</w:t>
            </w:r>
          </w:p>
        </w:tc>
        <w:tc>
          <w:tcPr>
            <w:tcW w:w="4222" w:type="dxa"/>
            <w:gridSpan w:val="2"/>
            <w:tcBorders>
              <w:left w:val="nil"/>
              <w:right w:val="nil"/>
            </w:tcBorders>
            <w:vAlign w:val="center"/>
          </w:tcPr>
          <w:p w14:paraId="17300779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B6D06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23E44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B4A8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SB: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E77E8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E82E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DA11F1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77ACA606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A9F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Geburtsdatum: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4232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9642E5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weiblich   </w:t>
            </w: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männlich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4B52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Ausnahmecode: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353A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C4B86" w14:paraId="65EDEA81" w14:textId="77777777" w:rsidTr="008113B7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2027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Sportpass Nr.: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6053CE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57D1" w14:textId="11AD96D1" w:rsidR="00AC4B86" w:rsidRDefault="00D97C35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FE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ÖSTM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ÖJM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ÖBM</w:t>
            </w:r>
          </w:p>
        </w:tc>
      </w:tr>
    </w:tbl>
    <w:p w14:paraId="734A412F" w14:textId="77777777" w:rsidR="006B617C" w:rsidRPr="0002633B" w:rsidRDefault="006B617C" w:rsidP="006B617C">
      <w:pPr>
        <w:spacing w:after="0"/>
        <w:rPr>
          <w:rFonts w:ascii="Cambria" w:hAnsi="Cambria"/>
          <w:sz w:val="16"/>
          <w:szCs w:val="16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6B617C" w14:paraId="0A86F1A2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02B39E9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Bewerb:</w:t>
            </w:r>
          </w:p>
        </w:tc>
        <w:tc>
          <w:tcPr>
            <w:tcW w:w="1433" w:type="dxa"/>
            <w:vAlign w:val="center"/>
          </w:tcPr>
          <w:p w14:paraId="3FD8AE4C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6A37B7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C47D9C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513D3C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4AFD70E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8D9E72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7B2C34D0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75F09B7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Meldezeit:</w:t>
            </w:r>
          </w:p>
        </w:tc>
        <w:tc>
          <w:tcPr>
            <w:tcW w:w="1433" w:type="dxa"/>
            <w:vAlign w:val="center"/>
          </w:tcPr>
          <w:p w14:paraId="2A89B06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F41167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F08A6A7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9EE4E9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6494BA0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4E6F40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F2F6F6" w14:textId="77777777" w:rsidR="006B617C" w:rsidRPr="006B4416" w:rsidRDefault="006B617C" w:rsidP="006B617C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355"/>
        <w:gridCol w:w="2867"/>
        <w:gridCol w:w="624"/>
        <w:gridCol w:w="624"/>
        <w:gridCol w:w="624"/>
        <w:gridCol w:w="624"/>
        <w:gridCol w:w="624"/>
        <w:gridCol w:w="624"/>
      </w:tblGrid>
      <w:tr w:rsidR="006B617C" w14:paraId="4ACA48ED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2EA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Name:</w:t>
            </w:r>
          </w:p>
        </w:tc>
        <w:tc>
          <w:tcPr>
            <w:tcW w:w="4222" w:type="dxa"/>
            <w:gridSpan w:val="2"/>
            <w:tcBorders>
              <w:left w:val="nil"/>
              <w:right w:val="nil"/>
            </w:tcBorders>
            <w:vAlign w:val="center"/>
          </w:tcPr>
          <w:p w14:paraId="7A80B7F4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F750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592A7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7DB4C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SB: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4C927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AF24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CC6FA" w14:textId="77777777" w:rsidR="006B617C" w:rsidRDefault="006B617C" w:rsidP="001E2FD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52AAB5CD" w14:textId="77777777" w:rsidTr="001E2FD9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7959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Geburtsdatum: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82F95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668A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weiblich   </w:t>
            </w: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männlich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B74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Ausnahmecode: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6C183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C4B86" w14:paraId="00DF97EE" w14:textId="77777777" w:rsidTr="00137B2B">
        <w:trPr>
          <w:trHeight w:val="39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52EF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Sportpass Nr.: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339661" w14:textId="77777777" w:rsidR="00AC4B86" w:rsidRDefault="00AC4B86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AB17" w14:textId="7581FC5B" w:rsidR="00AC4B86" w:rsidRDefault="00D97C35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FE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ÖSTM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ÖJM   </w:t>
            </w:r>
            <w:r w:rsidR="00AC4B86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="00AC4B86">
              <w:rPr>
                <w:rFonts w:ascii="Cambria" w:hAnsi="Cambria"/>
                <w:sz w:val="24"/>
                <w:szCs w:val="24"/>
              </w:rPr>
              <w:t xml:space="preserve"> ÖBM</w:t>
            </w:r>
          </w:p>
        </w:tc>
      </w:tr>
    </w:tbl>
    <w:p w14:paraId="1CD441A1" w14:textId="77777777" w:rsidR="006B617C" w:rsidRPr="0002633B" w:rsidRDefault="006B617C" w:rsidP="006B617C">
      <w:pPr>
        <w:spacing w:after="0"/>
        <w:rPr>
          <w:rFonts w:ascii="Cambria" w:hAnsi="Cambria"/>
          <w:sz w:val="16"/>
          <w:szCs w:val="16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6B617C" w14:paraId="4EB5FFEF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15E691DD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Bewerb:</w:t>
            </w:r>
          </w:p>
        </w:tc>
        <w:tc>
          <w:tcPr>
            <w:tcW w:w="1433" w:type="dxa"/>
            <w:vAlign w:val="center"/>
          </w:tcPr>
          <w:p w14:paraId="49767821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0EB6BF5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2996F9E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35BE38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73497CC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7B03A36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617C" w14:paraId="670C7882" w14:textId="77777777" w:rsidTr="001E2FD9">
        <w:trPr>
          <w:trHeight w:val="397"/>
        </w:trPr>
        <w:tc>
          <w:tcPr>
            <w:tcW w:w="1433" w:type="dxa"/>
            <w:vAlign w:val="center"/>
          </w:tcPr>
          <w:p w14:paraId="37285741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Meldezeit:</w:t>
            </w:r>
          </w:p>
        </w:tc>
        <w:tc>
          <w:tcPr>
            <w:tcW w:w="1433" w:type="dxa"/>
            <w:vAlign w:val="center"/>
          </w:tcPr>
          <w:p w14:paraId="21A833E1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CDAFB5B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7E9A9E1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A26CBB8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D62276A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98ED19F" w14:textId="77777777" w:rsidR="006B617C" w:rsidRDefault="006B617C" w:rsidP="001E2FD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695891" w14:textId="77777777" w:rsidR="00AD5E86" w:rsidRDefault="00AD5E86"/>
    <w:sectPr w:rsidR="00AD5E86" w:rsidSect="006B617C">
      <w:headerReference w:type="default" r:id="rId6"/>
      <w:footerReference w:type="default" r:id="rId7"/>
      <w:pgSz w:w="11906" w:h="16838" w:code="9"/>
      <w:pgMar w:top="1440" w:right="851" w:bottom="1440" w:left="85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DCED" w14:textId="77777777" w:rsidR="00A86E07" w:rsidRDefault="00A86E07" w:rsidP="006B617C">
      <w:pPr>
        <w:spacing w:after="0" w:line="240" w:lineRule="auto"/>
      </w:pPr>
      <w:r>
        <w:separator/>
      </w:r>
    </w:p>
  </w:endnote>
  <w:endnote w:type="continuationSeparator" w:id="0">
    <w:p w14:paraId="5B3DBFD6" w14:textId="77777777" w:rsidR="00A86E07" w:rsidRDefault="00A86E07" w:rsidP="006B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4108" w14:textId="77777777" w:rsidR="00785986" w:rsidRDefault="00785986">
    <w:pPr>
      <w:pStyle w:val="Fuzeile"/>
      <w:rPr>
        <w:noProof/>
      </w:rPr>
    </w:pPr>
  </w:p>
  <w:p w14:paraId="4F852945" w14:textId="1B863DEC" w:rsidR="006B617C" w:rsidRDefault="00785986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68480" behindDoc="0" locked="0" layoutInCell="1" allowOverlap="1" wp14:anchorId="16487FA0" wp14:editId="29EA45D8">
          <wp:simplePos x="0" y="0"/>
          <wp:positionH relativeFrom="column">
            <wp:posOffset>2540</wp:posOffset>
          </wp:positionH>
          <wp:positionV relativeFrom="paragraph">
            <wp:posOffset>-116840</wp:posOffset>
          </wp:positionV>
          <wp:extent cx="6479540" cy="518160"/>
          <wp:effectExtent l="0" t="0" r="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x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2BE83" w14:textId="77777777" w:rsidR="00A86E07" w:rsidRDefault="00A86E07" w:rsidP="006B617C">
      <w:pPr>
        <w:spacing w:after="0" w:line="240" w:lineRule="auto"/>
      </w:pPr>
      <w:r>
        <w:separator/>
      </w:r>
    </w:p>
  </w:footnote>
  <w:footnote w:type="continuationSeparator" w:id="0">
    <w:p w14:paraId="7F02B899" w14:textId="77777777" w:rsidR="00A86E07" w:rsidRDefault="00A86E07" w:rsidP="006B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6A11E" w14:textId="6BD22733" w:rsidR="006B617C" w:rsidRDefault="00FA069E">
    <w:pPr>
      <w:pStyle w:val="Kopfzeile"/>
    </w:pPr>
    <w:r w:rsidRPr="00FA069E">
      <w:rPr>
        <w:noProof/>
        <w:sz w:val="20"/>
        <w:lang w:val="de-DE" w:eastAsia="de-DE"/>
      </w:rPr>
      <w:drawing>
        <wp:anchor distT="0" distB="0" distL="114300" distR="114300" simplePos="0" relativeHeight="251667456" behindDoc="0" locked="0" layoutInCell="1" allowOverlap="1" wp14:anchorId="44AE51D2" wp14:editId="0C8918D4">
          <wp:simplePos x="0" y="0"/>
          <wp:positionH relativeFrom="column">
            <wp:posOffset>2644140</wp:posOffset>
          </wp:positionH>
          <wp:positionV relativeFrom="paragraph">
            <wp:posOffset>-247650</wp:posOffset>
          </wp:positionV>
          <wp:extent cx="1039495" cy="575945"/>
          <wp:effectExtent l="0" t="0" r="8255" b="0"/>
          <wp:wrapNone/>
          <wp:docPr id="27" name="Picture 27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-öbsv-schwimm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69E">
      <w:rPr>
        <w:noProof/>
        <w:sz w:val="20"/>
        <w:lang w:val="de-DE" w:eastAsia="de-DE"/>
      </w:rPr>
      <w:drawing>
        <wp:anchor distT="0" distB="0" distL="114300" distR="114300" simplePos="0" relativeHeight="251666432" behindDoc="0" locked="0" layoutInCell="1" allowOverlap="1" wp14:anchorId="2CD83B9F" wp14:editId="45FCC11C">
          <wp:simplePos x="0" y="0"/>
          <wp:positionH relativeFrom="margin">
            <wp:posOffset>0</wp:posOffset>
          </wp:positionH>
          <wp:positionV relativeFrom="margin">
            <wp:posOffset>-697865</wp:posOffset>
          </wp:positionV>
          <wp:extent cx="909320" cy="575945"/>
          <wp:effectExtent l="0" t="0" r="508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69E">
      <w:rPr>
        <w:noProof/>
        <w:sz w:val="20"/>
        <w:lang w:val="de-DE" w:eastAsia="de-DE"/>
      </w:rPr>
      <w:drawing>
        <wp:anchor distT="0" distB="0" distL="114300" distR="114300" simplePos="0" relativeHeight="251665408" behindDoc="0" locked="0" layoutInCell="1" allowOverlap="1" wp14:anchorId="49ADBADD" wp14:editId="2D0A29FE">
          <wp:simplePos x="0" y="0"/>
          <wp:positionH relativeFrom="margin">
            <wp:posOffset>5565140</wp:posOffset>
          </wp:positionH>
          <wp:positionV relativeFrom="margin">
            <wp:posOffset>-697865</wp:posOffset>
          </wp:positionV>
          <wp:extent cx="912495" cy="575945"/>
          <wp:effectExtent l="0" t="0" r="1905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7C"/>
    <w:rsid w:val="000336A2"/>
    <w:rsid w:val="00053F5C"/>
    <w:rsid w:val="0024331D"/>
    <w:rsid w:val="002E5704"/>
    <w:rsid w:val="00680F02"/>
    <w:rsid w:val="006B617C"/>
    <w:rsid w:val="006F566D"/>
    <w:rsid w:val="00785986"/>
    <w:rsid w:val="00A86E07"/>
    <w:rsid w:val="00AC4B86"/>
    <w:rsid w:val="00AD5E86"/>
    <w:rsid w:val="00D97C35"/>
    <w:rsid w:val="00DB33EA"/>
    <w:rsid w:val="00E47830"/>
    <w:rsid w:val="00F84F54"/>
    <w:rsid w:val="00FA069E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AC662"/>
  <w15:chartTrackingRefBased/>
  <w15:docId w15:val="{DE36BF47-A92B-4692-8465-A4FFE8FD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1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B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617C"/>
  </w:style>
  <w:style w:type="paragraph" w:styleId="Fuzeile">
    <w:name w:val="footer"/>
    <w:basedOn w:val="Standard"/>
    <w:link w:val="FuzeileZchn"/>
    <w:uiPriority w:val="99"/>
    <w:unhideWhenUsed/>
    <w:rsid w:val="006B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sv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E6C1F311</Template>
  <TotalTime>0</TotalTime>
  <Pages>1</Pages>
  <Words>130</Words>
  <Characters>826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Steiner</dc:creator>
  <cp:keywords/>
  <dc:description/>
  <cp:lastModifiedBy>Andrea Scherney</cp:lastModifiedBy>
  <cp:revision>2</cp:revision>
  <dcterms:created xsi:type="dcterms:W3CDTF">2019-02-15T11:06:00Z</dcterms:created>
  <dcterms:modified xsi:type="dcterms:W3CDTF">2019-02-15T11:06:00Z</dcterms:modified>
</cp:coreProperties>
</file>